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77DE2E79" w:rsidR="00CD36CF" w:rsidRDefault="004508C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416581">
            <w:t>Introduced</w:t>
          </w:r>
        </w:sdtContent>
      </w:sdt>
    </w:p>
    <w:p w14:paraId="1554684E" w14:textId="64842EE1" w:rsidR="00CD36CF" w:rsidRDefault="004508C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C66AA1">
            <w:t>786</w:t>
          </w:r>
        </w:sdtContent>
      </w:sdt>
    </w:p>
    <w:p w14:paraId="6232352D" w14:textId="3DA6CD3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16581">
            <w:t>Senators Smith (Mr. President) and Woelfel</w:t>
          </w:r>
        </w:sdtContent>
      </w:sdt>
    </w:p>
    <w:p w14:paraId="57EB3D37" w14:textId="5436BE5B" w:rsidR="008233C5" w:rsidRPr="008233C5" w:rsidRDefault="008233C5" w:rsidP="008233C5">
      <w:pPr>
        <w:pStyle w:val="References"/>
      </w:pPr>
      <w:r>
        <w:t>[By Request of the Executive]</w:t>
      </w:r>
    </w:p>
    <w:p w14:paraId="3B2EEC12" w14:textId="033E7C90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66AA1" w:rsidRPr="00C66AA1">
            <w:t>Introduced March 17, 2025; referred</w:t>
          </w:r>
          <w:r w:rsidR="00C66AA1" w:rsidRPr="00C66AA1">
            <w:br/>
            <w:t>to the Committee on</w:t>
          </w:r>
        </w:sdtContent>
      </w:sdt>
      <w:r w:rsidR="004508C9">
        <w:t xml:space="preserve"> Finance</w:t>
      </w:r>
      <w:r>
        <w:t>]</w:t>
      </w:r>
    </w:p>
    <w:p w14:paraId="07E0F955" w14:textId="53ED38C4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 w:rsidR="00DC4E2E">
        <w:t>to</w:t>
      </w:r>
      <w:r w:rsidR="00922FB2">
        <w:t xml:space="preserve"> the </w:t>
      </w:r>
      <w:r w:rsidR="00DD7C61">
        <w:t xml:space="preserve">State Board of Education – State </w:t>
      </w:r>
      <w:r w:rsidR="00901FF2">
        <w:t xml:space="preserve">Department of </w:t>
      </w:r>
      <w:r w:rsidR="00DD7C61">
        <w:t>Education</w:t>
      </w:r>
      <w:r w:rsidR="00936958">
        <w:t xml:space="preserve">, fund </w:t>
      </w:r>
      <w:r w:rsidR="00BB5753">
        <w:t>0</w:t>
      </w:r>
      <w:r w:rsidR="00DD7C61">
        <w:t>313</w:t>
      </w:r>
      <w:r w:rsidR="00936958">
        <w:t>, fiscal year 202</w:t>
      </w:r>
      <w:r w:rsidR="009621E3">
        <w:t>5</w:t>
      </w:r>
      <w:r w:rsidR="00936958">
        <w:t>, organization 0</w:t>
      </w:r>
      <w:r w:rsidR="00DD7C61">
        <w:t>402</w:t>
      </w:r>
      <w:r>
        <w:t>,</w:t>
      </w:r>
      <w:r w:rsidRPr="00C579C3">
        <w:t xml:space="preserve"> </w:t>
      </w:r>
      <w:r w:rsidR="000C2EEE">
        <w:t>by increasing an existing item of appropriation</w:t>
      </w:r>
      <w:r w:rsidRPr="00C579C3">
        <w:t xml:space="preserve"> 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4FC891A2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6630598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DD7C61">
        <w:t>313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DD7C61">
        <w:t>402</w:t>
      </w:r>
      <w:r w:rsidRPr="00C579C3">
        <w:t xml:space="preserve">, </w:t>
      </w:r>
      <w:r>
        <w:t xml:space="preserve">be supplemented and amended by </w:t>
      </w:r>
      <w:r w:rsidR="0025694A">
        <w:t>increasing an existing</w:t>
      </w:r>
      <w:r w:rsidR="00901FF2">
        <w:t xml:space="preserve">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168FD2A6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D7C61">
        <w:rPr>
          <w:rFonts w:eastAsia="Calibri" w:cs="Times New Roman"/>
          <w:b/>
          <w:color w:val="000000"/>
        </w:rPr>
        <w:t>EDUCATION</w:t>
      </w:r>
    </w:p>
    <w:p w14:paraId="5A9E3480" w14:textId="058CF8DC" w:rsidR="00936958" w:rsidRDefault="00DD7C61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45</w:t>
      </w:r>
      <w:r w:rsidR="00936958" w:rsidRPr="00953694">
        <w:rPr>
          <w:i/>
        </w:rPr>
        <w:t xml:space="preserve"> </w:t>
      </w:r>
      <w:r w:rsidR="000C2EEE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046A331" w14:textId="55121C59" w:rsidR="00B36EEE" w:rsidRDefault="00DD7C61" w:rsidP="00DD7C61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A1FF589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 xml:space="preserve"> </w:t>
      </w:r>
      <w:r w:rsidR="00DD7C61">
        <w:rPr>
          <w:rFonts w:eastAsia="Calibri" w:cs="Times New Roman"/>
          <w:color w:val="000000"/>
        </w:rPr>
        <w:t>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516101D4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313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0C2EEE">
      <w:pPr>
        <w:pStyle w:val="SectionBody"/>
        <w:ind w:firstLine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5D094399" w:rsidR="00C54E0F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E329A79" w14:textId="01CC938A" w:rsidR="00DC4E2E" w:rsidRDefault="00B36EEE" w:rsidP="000C2EE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</w:pPr>
      <w:r>
        <w:t>1</w:t>
      </w:r>
      <w:r w:rsidR="00DD7C61">
        <w:t>2</w:t>
      </w:r>
      <w:r w:rsidR="00901FF2">
        <w:tab/>
      </w:r>
      <w:r w:rsidR="00DD7C61">
        <w:t>Hope Scholarship Program</w:t>
      </w:r>
      <w:r w:rsidR="00901FF2">
        <w:tab/>
      </w:r>
      <w:r w:rsidR="00901FF2">
        <w:tab/>
      </w:r>
      <w:r w:rsidR="0025694A">
        <w:t>30</w:t>
      </w:r>
      <w:r w:rsidR="00DD7C61">
        <w:t>401</w:t>
      </w:r>
      <w:r w:rsidR="00901FF2">
        <w:tab/>
      </w:r>
      <w:r w:rsidR="00901FF2">
        <w:tab/>
      </w:r>
      <w:r w:rsidR="00F55388">
        <w:t>28,400,666</w:t>
      </w:r>
    </w:p>
    <w:p w14:paraId="143422A2" w14:textId="5FBDA6D4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25694A">
        <w:t xml:space="preserve">increase an existing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A36" w14:textId="77777777" w:rsidR="00115436" w:rsidRPr="00B844FE" w:rsidRDefault="00115436" w:rsidP="00B844FE">
      <w:r>
        <w:separator/>
      </w:r>
    </w:p>
  </w:endnote>
  <w:endnote w:type="continuationSeparator" w:id="0">
    <w:p w14:paraId="5D7CD54B" w14:textId="77777777" w:rsidR="00115436" w:rsidRPr="00B844FE" w:rsidRDefault="001154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D81" w14:textId="77777777" w:rsidR="00115436" w:rsidRPr="00B844FE" w:rsidRDefault="00115436" w:rsidP="00B844FE">
      <w:r>
        <w:separator/>
      </w:r>
    </w:p>
  </w:footnote>
  <w:footnote w:type="continuationSeparator" w:id="0">
    <w:p w14:paraId="37C5FB1B" w14:textId="77777777" w:rsidR="00115436" w:rsidRPr="00B844FE" w:rsidRDefault="001154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4508C9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683FEC7" w:rsidR="00342622" w:rsidRPr="00C33014" w:rsidRDefault="00342622" w:rsidP="00342622">
    <w:pPr>
      <w:pStyle w:val="HeaderStyle"/>
    </w:pPr>
    <w:r>
      <w:t>I</w:t>
    </w:r>
    <w:r w:rsidR="00416581">
      <w:t>ntr SB</w:t>
    </w:r>
    <w:r w:rsidR="00C66AA1">
      <w:t xml:space="preserve"> 786</w:t>
    </w:r>
    <w:r>
      <w:ptab w:relativeTo="margin" w:alignment="center" w:leader="none"/>
    </w:r>
    <w:r>
      <w:t xml:space="preserve"> </w:t>
    </w:r>
    <w:r>
      <w:tab/>
    </w:r>
    <w:r w:rsidR="00416581">
      <w:rPr>
        <w:rStyle w:val="HeaderStyleChar"/>
      </w:rPr>
      <w:t>2025R3792</w:t>
    </w:r>
    <w:r w:rsidR="008233C5">
      <w:rPr>
        <w:rStyle w:val="HeaderStyleChar"/>
      </w:rPr>
      <w:t>S 2025R3793H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4508C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2896" w14:textId="77777777" w:rsidR="008233C5" w:rsidRPr="00C33014" w:rsidRDefault="008233C5" w:rsidP="008233C5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2025R3792S 2025R3793H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0F"/>
    <w:rsid w:val="000101A5"/>
    <w:rsid w:val="00013FF7"/>
    <w:rsid w:val="00036C2F"/>
    <w:rsid w:val="0004206C"/>
    <w:rsid w:val="0005447E"/>
    <w:rsid w:val="00055154"/>
    <w:rsid w:val="00075A6F"/>
    <w:rsid w:val="00085D22"/>
    <w:rsid w:val="00096754"/>
    <w:rsid w:val="000A23AE"/>
    <w:rsid w:val="000A2D92"/>
    <w:rsid w:val="000C2EEE"/>
    <w:rsid w:val="000C5C77"/>
    <w:rsid w:val="000E4B72"/>
    <w:rsid w:val="000E7B97"/>
    <w:rsid w:val="000F111D"/>
    <w:rsid w:val="0010070F"/>
    <w:rsid w:val="00101EB9"/>
    <w:rsid w:val="001049B7"/>
    <w:rsid w:val="00115436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69F1"/>
    <w:rsid w:val="0025321D"/>
    <w:rsid w:val="0025694A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82BAF"/>
    <w:rsid w:val="00391450"/>
    <w:rsid w:val="003967E2"/>
    <w:rsid w:val="003A2D8B"/>
    <w:rsid w:val="003D1226"/>
    <w:rsid w:val="003D628F"/>
    <w:rsid w:val="003E34B4"/>
    <w:rsid w:val="003E70DA"/>
    <w:rsid w:val="003F6E38"/>
    <w:rsid w:val="00403466"/>
    <w:rsid w:val="00405320"/>
    <w:rsid w:val="00416581"/>
    <w:rsid w:val="0041664C"/>
    <w:rsid w:val="004508C9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276"/>
    <w:rsid w:val="006134C3"/>
    <w:rsid w:val="006240C0"/>
    <w:rsid w:val="00631F1C"/>
    <w:rsid w:val="00637E73"/>
    <w:rsid w:val="00654B62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72E68"/>
    <w:rsid w:val="00784830"/>
    <w:rsid w:val="007C12B7"/>
    <w:rsid w:val="007C604E"/>
    <w:rsid w:val="007C739C"/>
    <w:rsid w:val="007E37E0"/>
    <w:rsid w:val="007E4D29"/>
    <w:rsid w:val="007F1CF5"/>
    <w:rsid w:val="007F5B38"/>
    <w:rsid w:val="008020A2"/>
    <w:rsid w:val="00815A5A"/>
    <w:rsid w:val="008233C5"/>
    <w:rsid w:val="00827BAA"/>
    <w:rsid w:val="00834EDE"/>
    <w:rsid w:val="00841AB2"/>
    <w:rsid w:val="00855BE3"/>
    <w:rsid w:val="00866C57"/>
    <w:rsid w:val="008736AA"/>
    <w:rsid w:val="0088491E"/>
    <w:rsid w:val="0088670B"/>
    <w:rsid w:val="00897EF0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653C"/>
    <w:rsid w:val="00990B86"/>
    <w:rsid w:val="009A07EF"/>
    <w:rsid w:val="009B3E89"/>
    <w:rsid w:val="009D4205"/>
    <w:rsid w:val="009E0903"/>
    <w:rsid w:val="009F1067"/>
    <w:rsid w:val="009F1747"/>
    <w:rsid w:val="009F7205"/>
    <w:rsid w:val="00A040E4"/>
    <w:rsid w:val="00A277D8"/>
    <w:rsid w:val="00A31E01"/>
    <w:rsid w:val="00A3746C"/>
    <w:rsid w:val="00A527AD"/>
    <w:rsid w:val="00A55697"/>
    <w:rsid w:val="00A611E6"/>
    <w:rsid w:val="00A65C15"/>
    <w:rsid w:val="00A718CF"/>
    <w:rsid w:val="00A74F57"/>
    <w:rsid w:val="00A921B8"/>
    <w:rsid w:val="00A937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36EEE"/>
    <w:rsid w:val="00B57E81"/>
    <w:rsid w:val="00B71698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BF075E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66AA1"/>
    <w:rsid w:val="00C75970"/>
    <w:rsid w:val="00C814A5"/>
    <w:rsid w:val="00C85096"/>
    <w:rsid w:val="00C90F55"/>
    <w:rsid w:val="00CB0AD5"/>
    <w:rsid w:val="00CB20EF"/>
    <w:rsid w:val="00CB2DC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869A6"/>
    <w:rsid w:val="00DB7695"/>
    <w:rsid w:val="00DC4E2E"/>
    <w:rsid w:val="00DD7C61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55388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206C"/>
    <w:rsid w:val="00071928"/>
    <w:rsid w:val="00101EB9"/>
    <w:rsid w:val="001049B7"/>
    <w:rsid w:val="001C7CA6"/>
    <w:rsid w:val="001F76E2"/>
    <w:rsid w:val="002821E8"/>
    <w:rsid w:val="00286921"/>
    <w:rsid w:val="00382BAF"/>
    <w:rsid w:val="003E34B4"/>
    <w:rsid w:val="00591D00"/>
    <w:rsid w:val="00613276"/>
    <w:rsid w:val="00721D20"/>
    <w:rsid w:val="00733887"/>
    <w:rsid w:val="00815A5A"/>
    <w:rsid w:val="00896488"/>
    <w:rsid w:val="008C108A"/>
    <w:rsid w:val="008F0C3E"/>
    <w:rsid w:val="0096279A"/>
    <w:rsid w:val="009E7FA7"/>
    <w:rsid w:val="00A278D1"/>
    <w:rsid w:val="00A31584"/>
    <w:rsid w:val="00A921B8"/>
    <w:rsid w:val="00AD7EFF"/>
    <w:rsid w:val="00BF075E"/>
    <w:rsid w:val="00C66561"/>
    <w:rsid w:val="00C71354"/>
    <w:rsid w:val="00CE3655"/>
    <w:rsid w:val="00D0289F"/>
    <w:rsid w:val="00D22CC6"/>
    <w:rsid w:val="00DA009B"/>
    <w:rsid w:val="00E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6</cp:revision>
  <cp:lastPrinted>2024-01-12T18:20:00Z</cp:lastPrinted>
  <dcterms:created xsi:type="dcterms:W3CDTF">2025-03-12T12:46:00Z</dcterms:created>
  <dcterms:modified xsi:type="dcterms:W3CDTF">2025-03-17T13:33:00Z</dcterms:modified>
</cp:coreProperties>
</file>